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BD03F4" w:rsidTr="00A65111">
        <w:trPr>
          <w:trHeight w:val="1085"/>
        </w:trPr>
        <w:tc>
          <w:tcPr>
            <w:tcW w:w="4132" w:type="dxa"/>
          </w:tcPr>
          <w:p w:rsidR="00BD03F4" w:rsidRDefault="00BD03F4" w:rsidP="00B005C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Баш7ортостан Республика3ы</w:t>
            </w:r>
          </w:p>
          <w:p w:rsidR="00BD03F4" w:rsidRDefault="00BD03F4" w:rsidP="00B005C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Салауат районы</w:t>
            </w:r>
          </w:p>
          <w:p w:rsidR="00BD03F4" w:rsidRDefault="00BD03F4" w:rsidP="00B005C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муниципаль районыны8</w:t>
            </w:r>
          </w:p>
          <w:p w:rsidR="00BD03F4" w:rsidRDefault="00BD03F4" w:rsidP="00B005C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Ми2ш2г2р ауыл Советы</w:t>
            </w:r>
          </w:p>
          <w:p w:rsidR="00BD03F4" w:rsidRDefault="00BD03F4" w:rsidP="00B005C6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BD03F4" w:rsidRDefault="00BD03F4" w:rsidP="00B005C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BD03F4" w:rsidRDefault="00BD03F4" w:rsidP="00B005C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Республика Башкортостан</w:t>
            </w:r>
          </w:p>
          <w:p w:rsidR="00BD03F4" w:rsidRDefault="00BD03F4" w:rsidP="00B005C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Администрация сельского поселения</w:t>
            </w:r>
          </w:p>
          <w:p w:rsidR="00BD03F4" w:rsidRDefault="00BD03F4" w:rsidP="00B005C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Мещегаровский сельсовет</w:t>
            </w:r>
          </w:p>
          <w:p w:rsidR="00BD03F4" w:rsidRDefault="00BD03F4" w:rsidP="00B005C6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муниципального района</w:t>
            </w:r>
          </w:p>
          <w:p w:rsidR="00BD03F4" w:rsidRDefault="00BD03F4" w:rsidP="00B005C6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Салаватский район</w:t>
            </w:r>
          </w:p>
        </w:tc>
      </w:tr>
      <w:tr w:rsidR="00BD03F4" w:rsidTr="00A65111">
        <w:tc>
          <w:tcPr>
            <w:tcW w:w="4132" w:type="dxa"/>
          </w:tcPr>
          <w:p w:rsidR="00BD03F4" w:rsidRDefault="00BD03F4" w:rsidP="00B005C6">
            <w:pPr>
              <w:spacing w:after="0" w:line="240" w:lineRule="auto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lang w:val="be-BY"/>
              </w:rPr>
              <w:t>2ш2г2р ауылы,Ленин урамы,</w:t>
            </w:r>
          </w:p>
          <w:p w:rsidR="00BD03F4" w:rsidRDefault="00BD03F4" w:rsidP="00B005C6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sz w:val="20"/>
                <w:lang w:val="be-BY"/>
              </w:rPr>
              <w:t>14 йорт</w:t>
            </w:r>
          </w:p>
          <w:p w:rsidR="00BD03F4" w:rsidRDefault="00BD03F4" w:rsidP="00B005C6">
            <w:pPr>
              <w:spacing w:after="0" w:line="240" w:lineRule="auto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BD03F4" w:rsidRDefault="00BD03F4" w:rsidP="00B005C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40" w:type="dxa"/>
          </w:tcPr>
          <w:p w:rsidR="00BD03F4" w:rsidRDefault="00BD03F4" w:rsidP="00B005C6">
            <w:pPr>
              <w:spacing w:after="0" w:line="240" w:lineRule="auto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452495, с.Мещегарово, ул.Ленина, 14</w:t>
            </w:r>
          </w:p>
          <w:p w:rsidR="00BD03F4" w:rsidRDefault="00BD03F4" w:rsidP="00B005C6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  <w:lang w:val="be-BY"/>
              </w:rPr>
              <w:t>тел. (34777) 2-61-23, 2-61-44</w:t>
            </w:r>
          </w:p>
        </w:tc>
      </w:tr>
    </w:tbl>
    <w:p w:rsidR="00BD03F4" w:rsidRPr="00B005C6" w:rsidRDefault="00BD03F4" w:rsidP="00B005C6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27" style="position:absolute;left:0;text-align:left;z-index:251659264;mso-position-horizontal-relative:text;mso-position-vertical-relative:text" from="-6pt,12.25pt" to="498pt,12.25pt" strokeweight="4.5pt">
            <v:stroke linestyle="thickThin"/>
            <w10:wrap type="square"/>
          </v:line>
        </w:pict>
      </w:r>
      <w:r w:rsidRPr="00B005C6">
        <w:rPr>
          <w:rFonts w:ascii="Times New Roman" w:hAnsi="Times New Roman"/>
          <w:sz w:val="28"/>
          <w:szCs w:val="28"/>
        </w:rPr>
        <w:t xml:space="preserve">КАРАР                                                                    ПОСТАНОВЛЕНИЕ           </w:t>
      </w:r>
    </w:p>
    <w:p w:rsidR="00BD03F4" w:rsidRPr="00B005C6" w:rsidRDefault="00BD03F4" w:rsidP="00B005C6">
      <w:pPr>
        <w:rPr>
          <w:rFonts w:ascii="Times New Roman" w:hAnsi="Times New Roman"/>
          <w:sz w:val="28"/>
          <w:szCs w:val="28"/>
        </w:rPr>
      </w:pPr>
      <w:r w:rsidRPr="00B005C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14</w:t>
      </w:r>
      <w:r w:rsidRPr="00B005C6">
        <w:rPr>
          <w:rFonts w:ascii="Times New Roman" w:hAnsi="Times New Roman"/>
          <w:sz w:val="28"/>
          <w:szCs w:val="28"/>
        </w:rPr>
        <w:t xml:space="preserve"> апрель 2022 й.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005C6">
        <w:rPr>
          <w:rFonts w:ascii="Times New Roman" w:hAnsi="Times New Roman"/>
          <w:sz w:val="28"/>
          <w:szCs w:val="28"/>
        </w:rPr>
        <w:t xml:space="preserve">             № </w:t>
      </w:r>
      <w:r>
        <w:rPr>
          <w:rFonts w:ascii="Times New Roman" w:hAnsi="Times New Roman"/>
          <w:sz w:val="28"/>
          <w:szCs w:val="28"/>
        </w:rPr>
        <w:t>16/1</w:t>
      </w:r>
      <w:r w:rsidRPr="00B005C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14</w:t>
      </w:r>
      <w:r w:rsidRPr="00B005C6">
        <w:rPr>
          <w:rFonts w:ascii="Times New Roman" w:hAnsi="Times New Roman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2 г"/>
        </w:smartTagPr>
        <w:r w:rsidRPr="00B005C6">
          <w:rPr>
            <w:rFonts w:ascii="Times New Roman" w:hAnsi="Times New Roman"/>
            <w:sz w:val="28"/>
            <w:szCs w:val="28"/>
          </w:rPr>
          <w:t>2022 г</w:t>
        </w:r>
      </w:smartTag>
    </w:p>
    <w:p w:rsidR="00BD03F4" w:rsidRDefault="00BD03F4" w:rsidP="00B75F20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 организации и проведении месячника охраны труда</w:t>
      </w:r>
    </w:p>
    <w:p w:rsidR="00BD03F4" w:rsidRDefault="00BD03F4" w:rsidP="00B75F20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:rsidR="00BD03F4" w:rsidRDefault="00BD03F4" w:rsidP="00B75F20">
      <w:pPr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Положению об организации и проведении месячника охраны труда в Республике Башкортостан, утверждённому постановлением Правительства Республики Башкортостан от 12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. № 369, с целью </w:t>
      </w:r>
      <w:r>
        <w:rPr>
          <w:rFonts w:ascii="Times New Roman" w:hAnsi="Times New Roman"/>
          <w:color w:val="222222"/>
          <w:sz w:val="28"/>
          <w:szCs w:val="28"/>
        </w:rPr>
        <w:t>реализации государственной политики в области охраны труда, активизации профилактической работы направленной на предупреждение несчастных случаев и профессиональных заболеваний на производстве, применения современных принципов и методов управления охраной труда, нацеленных на непрерывное совершенствование деятельности по обеспечению права работников на здоровые и безопасные условия труда</w:t>
      </w:r>
      <w:r>
        <w:rPr>
          <w:rFonts w:ascii="Times New Roman" w:hAnsi="Times New Roman"/>
          <w:color w:val="000000"/>
          <w:sz w:val="28"/>
          <w:szCs w:val="28"/>
        </w:rPr>
        <w:t>, Администрация сельского поселения Мещегаровский сельсовет муниципального района Салаватский район Республики Башкортостан</w:t>
      </w:r>
    </w:p>
    <w:p w:rsidR="00BD03F4" w:rsidRDefault="00BD03F4" w:rsidP="00B75F20">
      <w:pPr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BD03F4" w:rsidRDefault="00BD03F4" w:rsidP="00B75F20">
      <w:pPr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7"/>
          <w:szCs w:val="27"/>
        </w:rPr>
        <w:t>     </w:t>
      </w:r>
      <w:r>
        <w:rPr>
          <w:rFonts w:ascii="Times New Roman" w:hAnsi="Times New Roman"/>
          <w:color w:val="000000"/>
          <w:sz w:val="28"/>
          <w:szCs w:val="28"/>
        </w:rPr>
        <w:t>С 1 по 30 апреля текущего года провести месячник охраны труда в сельском поселении Мещегаровский сельсовет муниципального района Салаватский район Республик Башкортостан.</w:t>
      </w:r>
    </w:p>
    <w:p w:rsidR="00BD03F4" w:rsidRPr="00B75F20" w:rsidRDefault="00BD03F4" w:rsidP="00B75F20">
      <w:pPr>
        <w:spacing w:after="0" w:line="240" w:lineRule="auto"/>
        <w:ind w:left="-14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7"/>
          <w:szCs w:val="27"/>
        </w:rPr>
        <w:t>     </w:t>
      </w:r>
      <w:r>
        <w:rPr>
          <w:rFonts w:ascii="Times New Roman" w:hAnsi="Times New Roman"/>
          <w:color w:val="000000"/>
          <w:sz w:val="28"/>
          <w:szCs w:val="28"/>
        </w:rPr>
        <w:t xml:space="preserve">Рекомендовать руководителям предприятий, учреждений всех форм собственности провести мероприятия, посвященные Месячнику охраны труда: </w:t>
      </w:r>
      <w:r w:rsidRPr="00B75F20">
        <w:rPr>
          <w:rFonts w:ascii="Times New Roman" w:hAnsi="Times New Roman"/>
          <w:sz w:val="28"/>
          <w:szCs w:val="28"/>
        </w:rPr>
        <w:t>собрания трудовых коллективов, заседания комиссий по охране труда, проверки состояния средств индивидуальной и коллективной защиты,  санитарно-бытовых помещений, оформить кабинеты охраны труда, обеспечить их нормативно-правовой документацией и учебными материалами, организовать наведение порядка на своих территориях, в административных и производственных зданиях и сооружениях.</w:t>
      </w:r>
    </w:p>
    <w:p w:rsidR="00BD03F4" w:rsidRPr="00B75F20" w:rsidRDefault="00BD03F4" w:rsidP="00B75F20">
      <w:pPr>
        <w:spacing w:after="0" w:line="240" w:lineRule="auto"/>
        <w:ind w:left="-142" w:firstLine="567"/>
        <w:jc w:val="both"/>
        <w:rPr>
          <w:rFonts w:ascii="Times New Roman" w:hAnsi="Times New Roman"/>
          <w:sz w:val="27"/>
          <w:szCs w:val="27"/>
        </w:rPr>
      </w:pPr>
      <w:r w:rsidRPr="00B75F20">
        <w:rPr>
          <w:rFonts w:ascii="Times New Roman" w:hAnsi="Times New Roman"/>
          <w:sz w:val="28"/>
          <w:szCs w:val="28"/>
        </w:rPr>
        <w:t>3.     Рекомендовать руководителям предприятий, учреждений совершенствовать работу по улучшению условий и охраны труда работников, взаимодействию на всех уровнях управления охраной труда и пропаганде положительного опыта работы, а также разработать и осуществить план мероприятий по проведению Месячника охраны труда.</w:t>
      </w:r>
    </w:p>
    <w:p w:rsidR="00BD03F4" w:rsidRPr="00B75F20" w:rsidRDefault="00BD03F4" w:rsidP="00B75F20">
      <w:pPr>
        <w:tabs>
          <w:tab w:val="left" w:pos="851"/>
        </w:tabs>
        <w:spacing w:after="0" w:line="240" w:lineRule="auto"/>
        <w:ind w:left="-142" w:firstLine="567"/>
        <w:jc w:val="both"/>
        <w:rPr>
          <w:rFonts w:ascii="Times New Roman" w:hAnsi="Times New Roman"/>
          <w:sz w:val="27"/>
          <w:szCs w:val="27"/>
        </w:rPr>
      </w:pPr>
      <w:r w:rsidRPr="00B75F20">
        <w:rPr>
          <w:rFonts w:ascii="Times New Roman" w:hAnsi="Times New Roman"/>
          <w:sz w:val="28"/>
          <w:szCs w:val="28"/>
        </w:rPr>
        <w:t>4.Контроль по исполнению данного постановления оставляю за собой.</w:t>
      </w:r>
    </w:p>
    <w:p w:rsidR="00BD03F4" w:rsidRDefault="00BD03F4" w:rsidP="00B75F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03F4" w:rsidRDefault="00BD03F4" w:rsidP="00B75F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03F4" w:rsidRDefault="00BD03F4" w:rsidP="00B75F2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сельского поселения                                Р.Ф. Сафин</w:t>
      </w:r>
    </w:p>
    <w:p w:rsidR="00BD03F4" w:rsidRDefault="00BD03F4" w:rsidP="00B75F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3F4" w:rsidRDefault="00BD03F4" w:rsidP="00B75F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3F4" w:rsidRDefault="00BD03F4" w:rsidP="00B75F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3F4" w:rsidRDefault="00BD03F4" w:rsidP="00B75F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3F4" w:rsidRDefault="00BD03F4" w:rsidP="00B75F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3F4" w:rsidRDefault="00BD03F4" w:rsidP="00B75F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03F4" w:rsidRPr="00B75F20" w:rsidRDefault="00BD03F4" w:rsidP="00B75F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BD03F4" w:rsidRPr="00B75F20" w:rsidRDefault="00BD03F4" w:rsidP="00B75F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 xml:space="preserve">Администрации СП </w:t>
      </w:r>
      <w:r>
        <w:rPr>
          <w:rFonts w:ascii="Times New Roman" w:hAnsi="Times New Roman" w:cs="Times New Roman"/>
          <w:sz w:val="24"/>
          <w:szCs w:val="24"/>
        </w:rPr>
        <w:t>Мещегаровский</w:t>
      </w:r>
    </w:p>
    <w:p w:rsidR="00BD03F4" w:rsidRPr="00B75F20" w:rsidRDefault="00BD03F4" w:rsidP="00B75F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 xml:space="preserve">сельсовет МР Салаватский район </w:t>
      </w:r>
    </w:p>
    <w:p w:rsidR="00BD03F4" w:rsidRPr="00B75F20" w:rsidRDefault="00BD03F4" w:rsidP="00B75F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75F20">
        <w:rPr>
          <w:rFonts w:ascii="Times New Roman" w:hAnsi="Times New Roman" w:cs="Times New Roman"/>
          <w:sz w:val="24"/>
          <w:szCs w:val="24"/>
        </w:rPr>
        <w:t>.04.2022 года №</w:t>
      </w:r>
      <w:r>
        <w:rPr>
          <w:rFonts w:ascii="Times New Roman" w:hAnsi="Times New Roman" w:cs="Times New Roman"/>
          <w:sz w:val="24"/>
          <w:szCs w:val="24"/>
        </w:rPr>
        <w:t xml:space="preserve"> 16/1</w:t>
      </w:r>
    </w:p>
    <w:p w:rsidR="00BD03F4" w:rsidRPr="00B75F20" w:rsidRDefault="00BD03F4" w:rsidP="00B75F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03F4" w:rsidRPr="00B75F20" w:rsidRDefault="00BD03F4" w:rsidP="00B75F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03F4" w:rsidRPr="00B75F20" w:rsidRDefault="00BD03F4" w:rsidP="00B75F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03F4" w:rsidRPr="00B75F20" w:rsidRDefault="00BD03F4" w:rsidP="00B75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03F4" w:rsidRPr="00B75F20" w:rsidRDefault="00BD03F4" w:rsidP="00B75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>ИНФОРМАЦИЯ</w:t>
      </w:r>
    </w:p>
    <w:p w:rsidR="00BD03F4" w:rsidRPr="00B75F20" w:rsidRDefault="00BD03F4" w:rsidP="00B75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 xml:space="preserve">о проведении месячника охраны труда по СП </w:t>
      </w:r>
      <w:r>
        <w:rPr>
          <w:rFonts w:ascii="Times New Roman" w:hAnsi="Times New Roman" w:cs="Times New Roman"/>
          <w:sz w:val="24"/>
          <w:szCs w:val="24"/>
        </w:rPr>
        <w:t>Мещегаровский</w:t>
      </w:r>
      <w:r w:rsidRPr="00B75F20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BD03F4" w:rsidRDefault="00BD03F4" w:rsidP="00B75F20">
      <w:pPr>
        <w:pStyle w:val="ConsPlusNormal"/>
        <w:jc w:val="righ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25"/>
        <w:gridCol w:w="6555"/>
        <w:gridCol w:w="2154"/>
      </w:tblGrid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03F4" w:rsidRPr="00B75F20" w:rsidTr="00B75F20">
        <w:tc>
          <w:tcPr>
            <w:tcW w:w="9534" w:type="dxa"/>
            <w:gridSpan w:val="3"/>
          </w:tcPr>
          <w:p w:rsidR="00BD03F4" w:rsidRPr="00B75F20" w:rsidRDefault="00BD03F4" w:rsidP="00D11F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 Общие сведения об организации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Мещегаровский</w:t>
            </w: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Салаватский район РБ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154" w:type="dxa"/>
          </w:tcPr>
          <w:p w:rsidR="00BD03F4" w:rsidRPr="00B75F20" w:rsidRDefault="00BD03F4" w:rsidP="00B75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F20">
              <w:rPr>
                <w:rFonts w:ascii="Times New Roman" w:hAnsi="Times New Roman"/>
                <w:sz w:val="24"/>
                <w:szCs w:val="24"/>
              </w:rPr>
              <w:t>452496,РБ,Салаватский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F20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Мещегарово</w:t>
            </w:r>
            <w:r w:rsidRPr="00B75F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03F4" w:rsidRPr="00B75F20" w:rsidRDefault="00BD03F4" w:rsidP="00B75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8(3477)2-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61-23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 (</w:t>
            </w:r>
            <w:hyperlink r:id="rId5" w:history="1">
              <w:r w:rsidRPr="00B75F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75.11.32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</w:p>
        </w:tc>
      </w:tr>
      <w:tr w:rsidR="00BD03F4" w:rsidRPr="00B75F20" w:rsidTr="00B75F20">
        <w:tc>
          <w:tcPr>
            <w:tcW w:w="825" w:type="dxa"/>
            <w:vMerge w:val="restart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по состоянию на 1 января текущего года (чел.) - всего,</w:t>
            </w:r>
          </w:p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лиц моложе 18 лет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825" w:type="dxa"/>
            <w:vMerge w:val="restart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в условиях труда, не отвечающих санитарно-гигиеническим нормам по состоянию на 1 января текущего года (чел.) - всего, в том числе: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лиц моложе 18 лет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 w:val="restart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несчастных случаях за предыдущий год (чел.) - всего,</w:t>
            </w:r>
          </w:p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с тяжелым исходом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со смертельным исходом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 на мероприятия по охране труда за предыдущий год в расчете на 1 работника (руб.)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9534" w:type="dxa"/>
            <w:gridSpan w:val="3"/>
          </w:tcPr>
          <w:p w:rsidR="00BD03F4" w:rsidRPr="00B75F20" w:rsidRDefault="00BD03F4" w:rsidP="00D11F2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 Показатели проведения месячника (по состоянию на 1 мая т.г.)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положения о системе управления охраной труда в организации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03F4" w:rsidRPr="00B75F20" w:rsidTr="00B75F20">
        <w:tc>
          <w:tcPr>
            <w:tcW w:w="825" w:type="dxa"/>
            <w:vMerge w:val="restart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службы охраны труда (чел.) либо: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заключен договор со специалистом по охране труда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обязанности по организации охраны труда возложены на другого работника (при отсутствии службы охраны труда)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коллективного договора (соглашения)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комитета (комиссии) по охране труда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членов комитета</w:t>
            </w:r>
          </w:p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(комиссии) по охране труда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руководителей и специалистов (чел.):</w:t>
            </w:r>
          </w:p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подлежат обучению/прошли обучение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 прошли обучение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и оформление в подразделениях журналов, личных карт, где учитывается проведение всех инструктажей по охране труда (вводного, на рабочем месте)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программ (инструкций) проведения всех инструктажей (вводного, на рабочем месте) по охране труда в подразделениях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инструкций по охране труда на рабочих местах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по охране труда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уголков по охране труда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рабочих мест по условиям труда (специальной оценки)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дата, % охвата рабочих мест-2,  15.05.2018г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санитарно-бытовыми помещениями (гардеробными, душевыми, комнатами личной гигиены)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% к нормативу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% к нормативу</w:t>
            </w:r>
          </w:p>
        </w:tc>
      </w:tr>
      <w:tr w:rsidR="00BD03F4" w:rsidRPr="00B75F20" w:rsidTr="00B75F20">
        <w:tc>
          <w:tcPr>
            <w:tcW w:w="825" w:type="dxa"/>
            <w:vMerge w:val="restart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Выявлено в ходе месячника охраны труда нарушений требований охраны труда - всего,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из них устранены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устранению выявленных в период месячника охраны труда нарушений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да/нет (при наличии приложить копию)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Количество структурных подразделений в организации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Количество подразделений, где проведен день охраны труда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 w:val="restart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организации в период месячника охраны труда: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общих собраний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выставок средств индивидуальной защиты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демонстраций видеофильмов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других мероприятий (указать)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охваченных мероприятиями месячника (чел.)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03F4" w:rsidRPr="00B75F20" w:rsidTr="00B75F20">
        <w:tc>
          <w:tcPr>
            <w:tcW w:w="825" w:type="dxa"/>
            <w:vMerge w:val="restart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Освещение тематики охраны труда в средствах массовой информации (количество) - всего,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газетных статей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телевизионных передач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радиопередач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через сайт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F4" w:rsidRPr="00B75F20" w:rsidTr="00B75F20">
        <w:tc>
          <w:tcPr>
            <w:tcW w:w="825" w:type="dxa"/>
            <w:vMerge/>
            <w:vAlign w:val="center"/>
          </w:tcPr>
          <w:p w:rsidR="00BD03F4" w:rsidRPr="00B75F20" w:rsidRDefault="00BD03F4" w:rsidP="00D11F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BD03F4" w:rsidRPr="00B75F20" w:rsidRDefault="00BD03F4" w:rsidP="00D1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F20">
              <w:rPr>
                <w:rFonts w:ascii="Times New Roman" w:hAnsi="Times New Roman" w:cs="Times New Roman"/>
                <w:sz w:val="24"/>
                <w:szCs w:val="24"/>
              </w:rPr>
              <w:t>другое (указать)</w:t>
            </w:r>
          </w:p>
        </w:tc>
        <w:tc>
          <w:tcPr>
            <w:tcW w:w="2154" w:type="dxa"/>
          </w:tcPr>
          <w:p w:rsidR="00BD03F4" w:rsidRPr="00B75F20" w:rsidRDefault="00BD03F4" w:rsidP="00D11F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3F4" w:rsidRDefault="00BD03F4" w:rsidP="00B75F20">
      <w:pPr>
        <w:pStyle w:val="ConsPlusNormal"/>
        <w:ind w:firstLine="540"/>
        <w:jc w:val="both"/>
        <w:rPr>
          <w:sz w:val="22"/>
          <w:szCs w:val="22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Pr="00B75F20" w:rsidRDefault="00BD03F4" w:rsidP="00B75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3F4" w:rsidRPr="00B75F20" w:rsidRDefault="00BD03F4" w:rsidP="00B75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>Руководитель   __________________  _______________________  _____________</w:t>
      </w:r>
    </w:p>
    <w:p w:rsidR="00BD03F4" w:rsidRPr="00B75F20" w:rsidRDefault="00BD03F4" w:rsidP="00B75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(расшифровка подписи)                    (дата)</w:t>
      </w:r>
    </w:p>
    <w:p w:rsidR="00BD03F4" w:rsidRPr="00B75F20" w:rsidRDefault="00BD03F4" w:rsidP="00B75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3F4" w:rsidRPr="00B75F20" w:rsidRDefault="00BD03F4" w:rsidP="00B75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F20">
        <w:rPr>
          <w:rFonts w:ascii="Times New Roman" w:hAnsi="Times New Roman" w:cs="Times New Roman"/>
          <w:sz w:val="24"/>
          <w:szCs w:val="24"/>
        </w:rPr>
        <w:t xml:space="preserve">  М.П.</w:t>
      </w:r>
    </w:p>
    <w:p w:rsidR="00BD03F4" w:rsidRPr="00B75F20" w:rsidRDefault="00BD03F4" w:rsidP="00B75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3F4" w:rsidRPr="00B75F20" w:rsidRDefault="00BD03F4" w:rsidP="00B75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Default="00BD03F4" w:rsidP="00B75F20">
      <w:pPr>
        <w:pStyle w:val="ConsPlusNonformat"/>
        <w:jc w:val="both"/>
        <w:rPr>
          <w:rFonts w:ascii="Times New Roman" w:hAnsi="Times New Roman" w:cs="Times New Roman"/>
        </w:rPr>
      </w:pPr>
    </w:p>
    <w:p w:rsidR="00BD03F4" w:rsidRPr="00DF42F1" w:rsidRDefault="00BD03F4" w:rsidP="00B75F20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BD03F4" w:rsidRPr="003A7342" w:rsidRDefault="00BD03F4" w:rsidP="00B75F20">
      <w:pPr>
        <w:spacing w:after="0" w:line="240" w:lineRule="auto"/>
        <w:jc w:val="center"/>
      </w:pPr>
    </w:p>
    <w:sectPr w:rsidR="00BD03F4" w:rsidRPr="003A7342" w:rsidSect="00B005C6">
      <w:pgSz w:w="11906" w:h="16838"/>
      <w:pgMar w:top="567" w:right="567" w:bottom="62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CFB"/>
    <w:rsid w:val="00017AC0"/>
    <w:rsid w:val="00084E43"/>
    <w:rsid w:val="00095A27"/>
    <w:rsid w:val="000B18B9"/>
    <w:rsid w:val="000E2F73"/>
    <w:rsid w:val="001605EB"/>
    <w:rsid w:val="001A2EF1"/>
    <w:rsid w:val="001B09F2"/>
    <w:rsid w:val="001B110F"/>
    <w:rsid w:val="001C4199"/>
    <w:rsid w:val="001F315C"/>
    <w:rsid w:val="00220C40"/>
    <w:rsid w:val="002405EF"/>
    <w:rsid w:val="00254B8B"/>
    <w:rsid w:val="00366A31"/>
    <w:rsid w:val="003A7342"/>
    <w:rsid w:val="00501FF0"/>
    <w:rsid w:val="005251FB"/>
    <w:rsid w:val="005933A1"/>
    <w:rsid w:val="00627034"/>
    <w:rsid w:val="00664A46"/>
    <w:rsid w:val="006A2140"/>
    <w:rsid w:val="00793C2F"/>
    <w:rsid w:val="00796DB2"/>
    <w:rsid w:val="00796FE2"/>
    <w:rsid w:val="007A4254"/>
    <w:rsid w:val="00823872"/>
    <w:rsid w:val="0094036B"/>
    <w:rsid w:val="00942ACA"/>
    <w:rsid w:val="00952924"/>
    <w:rsid w:val="00A30F42"/>
    <w:rsid w:val="00A33BCC"/>
    <w:rsid w:val="00A363B1"/>
    <w:rsid w:val="00A65111"/>
    <w:rsid w:val="00A812C6"/>
    <w:rsid w:val="00B005C6"/>
    <w:rsid w:val="00B105AB"/>
    <w:rsid w:val="00B414A0"/>
    <w:rsid w:val="00B75F20"/>
    <w:rsid w:val="00BD03F4"/>
    <w:rsid w:val="00BF1FA9"/>
    <w:rsid w:val="00BF69E9"/>
    <w:rsid w:val="00C2452D"/>
    <w:rsid w:val="00C3025F"/>
    <w:rsid w:val="00CD03F6"/>
    <w:rsid w:val="00D11F2F"/>
    <w:rsid w:val="00DB444A"/>
    <w:rsid w:val="00DB6F5B"/>
    <w:rsid w:val="00DC647B"/>
    <w:rsid w:val="00DF42F1"/>
    <w:rsid w:val="00E166BE"/>
    <w:rsid w:val="00E35E19"/>
    <w:rsid w:val="00EB6120"/>
    <w:rsid w:val="00ED5CFB"/>
    <w:rsid w:val="00F2262C"/>
    <w:rsid w:val="00F267A7"/>
    <w:rsid w:val="00F467BE"/>
    <w:rsid w:val="00F5221D"/>
    <w:rsid w:val="00FF03E6"/>
    <w:rsid w:val="00FF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5CF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D5CFB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</w:rPr>
  </w:style>
  <w:style w:type="paragraph" w:customStyle="1" w:styleId="ConsPlusTitlePage">
    <w:name w:val="ConsPlusTitlePage"/>
    <w:uiPriority w:val="99"/>
    <w:rsid w:val="00ED5C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F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F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B75F2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B75F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ED9ACAB9C39EF4EB29497FDF9285E90241F0F92EB7F728A960B960920B149D28FEB2B428229CF6V7U1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432</TotalTime>
  <Pages>4</Pages>
  <Words>970</Words>
  <Characters>5534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 Гульназ Рашитовна</dc:creator>
  <cp:keywords/>
  <dc:description/>
  <cp:lastModifiedBy>User</cp:lastModifiedBy>
  <cp:revision>18</cp:revision>
  <cp:lastPrinted>2022-04-27T08:25:00Z</cp:lastPrinted>
  <dcterms:created xsi:type="dcterms:W3CDTF">2022-04-18T04:53:00Z</dcterms:created>
  <dcterms:modified xsi:type="dcterms:W3CDTF">2022-05-05T12:52:00Z</dcterms:modified>
</cp:coreProperties>
</file>