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877061" w:rsidTr="00AE2F9F">
        <w:trPr>
          <w:trHeight w:val="1085"/>
        </w:trPr>
        <w:tc>
          <w:tcPr>
            <w:tcW w:w="4132" w:type="dxa"/>
          </w:tcPr>
          <w:p w:rsidR="00877061" w:rsidRDefault="00877061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877061" w:rsidRDefault="00877061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877061" w:rsidRDefault="00877061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877061" w:rsidRDefault="00877061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877061" w:rsidRDefault="00877061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877061" w:rsidRDefault="00877061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4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877061" w:rsidRDefault="00877061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877061" w:rsidRDefault="00877061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877061" w:rsidRDefault="00877061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877061" w:rsidRDefault="00877061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877061" w:rsidRDefault="00877061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877061" w:rsidTr="00AE2F9F">
        <w:tc>
          <w:tcPr>
            <w:tcW w:w="4132" w:type="dxa"/>
          </w:tcPr>
          <w:p w:rsidR="00877061" w:rsidRDefault="00877061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877061" w:rsidRDefault="00877061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877061" w:rsidRDefault="00877061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877061" w:rsidRDefault="00877061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877061" w:rsidRDefault="00877061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877061" w:rsidRDefault="00877061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877061" w:rsidRDefault="00877061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877061" w:rsidRPr="00C35901" w:rsidRDefault="00877061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877061" w:rsidRDefault="00877061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877061" w:rsidRDefault="00877061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877061" w:rsidRDefault="00877061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05 сентябрь</w:t>
      </w:r>
      <w:r>
        <w:rPr>
          <w:rFonts w:ascii="Times Cyr Bash Normal" w:hAnsi="Times Cyr Bash Normal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2022 й.                            № 35                       05 сентября 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6"/>
            <w:szCs w:val="26"/>
          </w:rPr>
          <w:t>2022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877061" w:rsidRDefault="00877061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877061" w:rsidRPr="0038351A" w:rsidRDefault="00877061" w:rsidP="00274FED">
      <w:pPr>
        <w:spacing w:line="240" w:lineRule="auto"/>
        <w:jc w:val="center"/>
        <w:rPr>
          <w:rFonts w:ascii="Times New Roman" w:hAnsi="Times New Roman"/>
          <w:b/>
          <w:sz w:val="6"/>
          <w:szCs w:val="6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0D4305">
        <w:rPr>
          <w:rFonts w:ascii="Times New Roman" w:hAnsi="Times New Roman"/>
          <w:b/>
          <w:sz w:val="28"/>
          <w:szCs w:val="28"/>
        </w:rPr>
        <w:t>присвоении адреса</w:t>
      </w:r>
    </w:p>
    <w:p w:rsidR="00877061" w:rsidRDefault="00877061" w:rsidP="00274F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4024">
        <w:rPr>
          <w:rFonts w:ascii="Times New Roman" w:hAnsi="Times New Roman"/>
          <w:sz w:val="26"/>
          <w:szCs w:val="26"/>
        </w:rPr>
        <w:t>Руководствуясь Фед</w:t>
      </w:r>
      <w:r>
        <w:rPr>
          <w:rFonts w:ascii="Times New Roman" w:hAnsi="Times New Roman"/>
          <w:sz w:val="26"/>
          <w:szCs w:val="26"/>
        </w:rPr>
        <w:t>еральным законом от 06.10.2003 №</w:t>
      </w:r>
      <w:r w:rsidRPr="00AC4024">
        <w:rPr>
          <w:rFonts w:ascii="Times New Roman" w:hAnsi="Times New Roman"/>
          <w:sz w:val="26"/>
          <w:szCs w:val="26"/>
        </w:rPr>
        <w:t xml:space="preserve">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sz w:val="26"/>
          <w:szCs w:val="26"/>
        </w:rPr>
        <w:t>Федеральным</w:t>
      </w:r>
      <w:r w:rsidRPr="00792E51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 от 28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.12.2013 №443-ФЗ </w:t>
      </w:r>
      <w:r w:rsidRPr="00792E51">
        <w:rPr>
          <w:rFonts w:ascii="Times New Roman" w:hAnsi="Times New Roman"/>
          <w:sz w:val="26"/>
          <w:szCs w:val="26"/>
        </w:rPr>
        <w:t>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C4024">
        <w:rPr>
          <w:rFonts w:ascii="Times New Roman" w:hAnsi="Times New Roman"/>
          <w:sz w:val="26"/>
          <w:szCs w:val="26"/>
        </w:rPr>
        <w:t>Правилами присвоения, изменения и аннулирования адресов, утв</w:t>
      </w:r>
      <w:r>
        <w:rPr>
          <w:rFonts w:ascii="Times New Roman" w:hAnsi="Times New Roman"/>
          <w:sz w:val="26"/>
          <w:szCs w:val="26"/>
        </w:rPr>
        <w:t>ержденными</w:t>
      </w:r>
      <w:r w:rsidRPr="00AC4024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от 19.11.2014 №1221,</w:t>
      </w:r>
      <w:r w:rsidRPr="000D4305">
        <w:t xml:space="preserve"> </w:t>
      </w:r>
      <w:r w:rsidRPr="000D4305">
        <w:rPr>
          <w:rFonts w:ascii="Times New Roman" w:hAnsi="Times New Roman"/>
          <w:sz w:val="26"/>
          <w:szCs w:val="26"/>
        </w:rPr>
        <w:t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в связи с присвоением объекту адресации нового адреса</w:t>
      </w:r>
    </w:p>
    <w:p w:rsidR="00877061" w:rsidRPr="000D4305" w:rsidRDefault="00877061" w:rsidP="00274FED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77061" w:rsidRDefault="00877061" w:rsidP="00274F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305">
        <w:rPr>
          <w:rFonts w:ascii="Times New Roman" w:hAnsi="Times New Roman"/>
          <w:b/>
          <w:sz w:val="26"/>
          <w:szCs w:val="26"/>
        </w:rPr>
        <w:t>ПОСТАНОВЛЯЮ:</w:t>
      </w:r>
    </w:p>
    <w:p w:rsidR="00877061" w:rsidRPr="000D4305" w:rsidRDefault="00877061" w:rsidP="00274FED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77061" w:rsidRPr="00F96813" w:rsidRDefault="00877061" w:rsidP="00F9681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D430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4305">
        <w:rPr>
          <w:rFonts w:ascii="Times New Roman" w:hAnsi="Times New Roman"/>
          <w:sz w:val="26"/>
          <w:szCs w:val="26"/>
        </w:rPr>
        <w:t>Присвоить земельному участк</w:t>
      </w:r>
      <w:r>
        <w:rPr>
          <w:rFonts w:ascii="Times New Roman" w:hAnsi="Times New Roman"/>
          <w:sz w:val="26"/>
          <w:szCs w:val="26"/>
        </w:rPr>
        <w:t>у кадастровый номер</w:t>
      </w:r>
      <w:r w:rsidRPr="000D4305">
        <w:rPr>
          <w:rFonts w:ascii="Times New Roman" w:hAnsi="Times New Roman"/>
          <w:sz w:val="26"/>
          <w:szCs w:val="26"/>
        </w:rPr>
        <w:t xml:space="preserve"> 02:</w:t>
      </w:r>
      <w:r>
        <w:rPr>
          <w:rFonts w:ascii="Times New Roman" w:hAnsi="Times New Roman"/>
          <w:sz w:val="26"/>
          <w:szCs w:val="26"/>
        </w:rPr>
        <w:t>42</w:t>
      </w:r>
      <w:r w:rsidRPr="000D430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100302</w:t>
      </w:r>
      <w:r w:rsidRPr="000D430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282</w:t>
      </w:r>
      <w:r w:rsidRPr="000D4305">
        <w:rPr>
          <w:rFonts w:ascii="Times New Roman" w:hAnsi="Times New Roman"/>
          <w:sz w:val="26"/>
          <w:szCs w:val="26"/>
        </w:rPr>
        <w:t xml:space="preserve"> адрес:</w:t>
      </w:r>
    </w:p>
    <w:p w:rsidR="00877061" w:rsidRPr="00100D4E" w:rsidRDefault="00877061" w:rsidP="00274F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7529">
        <w:rPr>
          <w:rFonts w:ascii="Times New Roman" w:hAnsi="Times New Roman"/>
          <w:sz w:val="6"/>
          <w:szCs w:val="6"/>
        </w:rPr>
        <w:t xml:space="preserve"> </w:t>
      </w:r>
      <w:r w:rsidRPr="00100D4E">
        <w:rPr>
          <w:rFonts w:ascii="Times New Roman" w:hAnsi="Times New Roman"/>
          <w:sz w:val="26"/>
          <w:szCs w:val="26"/>
        </w:rPr>
        <w:t>Российская Федерация, Республика Башкортостан, Салаватский муниципальный район, Сельское поселение Мещегаровский сельсовет, село Шарипово, улица Парт-Мурзы, земельный участок 101Б.</w:t>
      </w:r>
    </w:p>
    <w:p w:rsidR="00877061" w:rsidRPr="00407529" w:rsidRDefault="00877061" w:rsidP="00274FED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877061" w:rsidRPr="00602421" w:rsidRDefault="00877061" w:rsidP="00274FED">
      <w:pPr>
        <w:tabs>
          <w:tab w:val="left" w:pos="98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602421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877061" w:rsidRPr="001E3BFE" w:rsidRDefault="00877061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7061" w:rsidRDefault="00877061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877061" w:rsidRDefault="00877061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877061" w:rsidRDefault="00877061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И.У.Сафина</w:t>
      </w:r>
    </w:p>
    <w:p w:rsidR="00877061" w:rsidRDefault="00877061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877061" w:rsidRDefault="00877061" w:rsidP="00A37061">
      <w:pPr>
        <w:rPr>
          <w:sz w:val="20"/>
          <w:szCs w:val="20"/>
        </w:rPr>
      </w:pPr>
    </w:p>
    <w:sectPr w:rsidR="00877061" w:rsidSect="007A4535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107F1"/>
    <w:rsid w:val="000113D6"/>
    <w:rsid w:val="000129EE"/>
    <w:rsid w:val="0006041D"/>
    <w:rsid w:val="00063A7B"/>
    <w:rsid w:val="000754B0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5D06"/>
    <w:rsid w:val="002165BD"/>
    <w:rsid w:val="00243E63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A749A"/>
    <w:rsid w:val="004C6582"/>
    <w:rsid w:val="004C6FE8"/>
    <w:rsid w:val="004D2522"/>
    <w:rsid w:val="005377DF"/>
    <w:rsid w:val="005579EA"/>
    <w:rsid w:val="00557D9C"/>
    <w:rsid w:val="005610F8"/>
    <w:rsid w:val="00564EFB"/>
    <w:rsid w:val="005B2DAA"/>
    <w:rsid w:val="005C0732"/>
    <w:rsid w:val="005E6E6E"/>
    <w:rsid w:val="005F3D19"/>
    <w:rsid w:val="00602421"/>
    <w:rsid w:val="00604BFE"/>
    <w:rsid w:val="006473D2"/>
    <w:rsid w:val="00652E77"/>
    <w:rsid w:val="006543AE"/>
    <w:rsid w:val="00654CFA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7061"/>
    <w:rsid w:val="00880618"/>
    <w:rsid w:val="00893DC9"/>
    <w:rsid w:val="008A583A"/>
    <w:rsid w:val="008D3112"/>
    <w:rsid w:val="008D5D75"/>
    <w:rsid w:val="008D7646"/>
    <w:rsid w:val="008F143C"/>
    <w:rsid w:val="00916211"/>
    <w:rsid w:val="00926022"/>
    <w:rsid w:val="009335B2"/>
    <w:rsid w:val="009350BF"/>
    <w:rsid w:val="00935DA1"/>
    <w:rsid w:val="00946AE6"/>
    <w:rsid w:val="00953313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815ED"/>
    <w:rsid w:val="00B81903"/>
    <w:rsid w:val="00B84F7E"/>
    <w:rsid w:val="00BB1C64"/>
    <w:rsid w:val="00BC3052"/>
    <w:rsid w:val="00BC537D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22C08"/>
    <w:rsid w:val="00D2704C"/>
    <w:rsid w:val="00D324A8"/>
    <w:rsid w:val="00D34BB1"/>
    <w:rsid w:val="00D54B6C"/>
    <w:rsid w:val="00D719FA"/>
    <w:rsid w:val="00D82EC1"/>
    <w:rsid w:val="00D90FFD"/>
    <w:rsid w:val="00D92CF9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1CB6"/>
    <w:rsid w:val="00E4742B"/>
    <w:rsid w:val="00E722AC"/>
    <w:rsid w:val="00E85661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546</TotalTime>
  <Pages>1</Pages>
  <Words>282</Words>
  <Characters>1613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82</cp:revision>
  <cp:lastPrinted>2022-09-14T11:28:00Z</cp:lastPrinted>
  <dcterms:created xsi:type="dcterms:W3CDTF">2015-02-20T05:39:00Z</dcterms:created>
  <dcterms:modified xsi:type="dcterms:W3CDTF">2022-09-14T11:29:00Z</dcterms:modified>
</cp:coreProperties>
</file>